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0D9" w14:textId="0686B9B9" w:rsidR="00D06F90" w:rsidRPr="00D06F90" w:rsidRDefault="00D06F90" w:rsidP="00D06F9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SCHEDA RECLAMI</w:t>
      </w:r>
    </w:p>
    <w:p w14:paraId="3C8E02E8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p w14:paraId="2F126276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page" w:horzAnchor="margin" w:tblpY="3578"/>
        <w:tblW w:w="51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786"/>
        <w:gridCol w:w="1023"/>
        <w:gridCol w:w="661"/>
        <w:gridCol w:w="2303"/>
        <w:gridCol w:w="1061"/>
        <w:gridCol w:w="3222"/>
      </w:tblGrid>
      <w:tr w:rsidR="00D06F90" w:rsidRPr="00D06F90" w14:paraId="2260B521" w14:textId="77777777" w:rsidTr="009B6108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6F581D16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Identificazione del committente</w:t>
            </w:r>
          </w:p>
        </w:tc>
      </w:tr>
      <w:tr w:rsidR="00D06F90" w:rsidRPr="00D06F90" w14:paraId="2386C8D6" w14:textId="77777777" w:rsidTr="009B610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842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>Nome e Cognome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1CC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Arial" w:eastAsia="Times New Roman" w:hAnsi="Arial" w:cs="Times New Roman"/>
                <w:bCs/>
                <w:szCs w:val="20"/>
              </w:rPr>
            </w:pPr>
          </w:p>
        </w:tc>
      </w:tr>
      <w:tr w:rsidR="00D06F90" w:rsidRPr="00D06F90" w14:paraId="460E8539" w14:textId="77777777" w:rsidTr="009B610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89C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>Ragione sociale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B5C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06F90" w:rsidRPr="00D06F90" w14:paraId="0A14EBA2" w14:textId="77777777" w:rsidTr="009B610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C84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>Indirizzo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182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06F90" w:rsidRPr="00D06F90" w14:paraId="0557421F" w14:textId="77777777" w:rsidTr="009B610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A31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>Telefono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750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EB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>Fax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148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7BD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>E-mail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CBF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7F9064B7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p w14:paraId="6174CF4B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p w14:paraId="5941522D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p w14:paraId="39FA71B3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p w14:paraId="57E8A256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margin" w:tblpX="70" w:tblpY="178"/>
        <w:tblW w:w="100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7"/>
        <w:gridCol w:w="1607"/>
      </w:tblGrid>
      <w:tr w:rsidR="00D06F90" w:rsidRPr="00D06F90" w14:paraId="6D0B8082" w14:textId="77777777" w:rsidTr="009B6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A8B3EF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Selezionare la tipologia di reclamo:</w:t>
            </w:r>
          </w:p>
        </w:tc>
      </w:tr>
      <w:tr w:rsidR="00D06F90" w:rsidRPr="00D06F90" w14:paraId="0DCABEBA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487" w:type="dxa"/>
            <w:vAlign w:val="center"/>
          </w:tcPr>
          <w:p w14:paraId="6D4DED44" w14:textId="77777777" w:rsidR="00D06F90" w:rsidRPr="00D06F90" w:rsidRDefault="00D06F90" w:rsidP="00D06F90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 xml:space="preserve">Mancato rispetto della tempistica </w:t>
            </w:r>
          </w:p>
        </w:tc>
        <w:tc>
          <w:tcPr>
            <w:tcW w:w="1607" w:type="dxa"/>
          </w:tcPr>
          <w:p w14:paraId="61943539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43051B77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87" w:type="dxa"/>
            <w:vAlign w:val="center"/>
          </w:tcPr>
          <w:p w14:paraId="36039214" w14:textId="77777777" w:rsidR="00D06F90" w:rsidRPr="00D06F90" w:rsidRDefault="00D06F90" w:rsidP="00D06F90">
            <w:pPr>
              <w:spacing w:before="120" w:after="120"/>
              <w:rPr>
                <w:rFonts w:ascii="Times New Roman" w:eastAsia="Times New Roman" w:hAnsi="Times New Roman" w:cs="Times New Roman"/>
                <w:bCs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 xml:space="preserve">Mancato rispetto delle richieste </w:t>
            </w:r>
          </w:p>
        </w:tc>
        <w:tc>
          <w:tcPr>
            <w:tcW w:w="1607" w:type="dxa"/>
          </w:tcPr>
          <w:p w14:paraId="4207DF0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481726D1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487" w:type="dxa"/>
            <w:vAlign w:val="center"/>
          </w:tcPr>
          <w:p w14:paraId="35FB75FA" w14:textId="77777777" w:rsidR="00D06F90" w:rsidRPr="00D06F90" w:rsidRDefault="00D06F90" w:rsidP="00D06F90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06F90">
              <w:rPr>
                <w:rFonts w:ascii="Times New Roman" w:eastAsia="Times New Roman" w:hAnsi="Times New Roman" w:cs="Times New Roman"/>
              </w:rPr>
              <w:t xml:space="preserve">Ritardi nella comunicazione di difficoltà </w:t>
            </w:r>
          </w:p>
        </w:tc>
        <w:tc>
          <w:tcPr>
            <w:tcW w:w="1607" w:type="dxa"/>
          </w:tcPr>
          <w:p w14:paraId="0AE9D82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3EDCA9C6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487" w:type="dxa"/>
            <w:vAlign w:val="center"/>
          </w:tcPr>
          <w:p w14:paraId="3B38EC0E" w14:textId="77777777" w:rsidR="00D06F90" w:rsidRPr="00D06F90" w:rsidRDefault="00D06F90" w:rsidP="00D06F90">
            <w:pPr>
              <w:spacing w:before="120" w:after="120"/>
              <w:rPr>
                <w:rFonts w:ascii="Times New Roman" w:eastAsia="Times New Roman" w:hAnsi="Times New Roman" w:cs="Times New Roman"/>
                <w:bCs/>
              </w:rPr>
            </w:pPr>
            <w:r w:rsidRPr="00D06F90">
              <w:rPr>
                <w:rFonts w:ascii="Times New Roman" w:eastAsia="Times New Roman" w:hAnsi="Times New Roman" w:cs="Times New Roman"/>
                <w:bCs/>
              </w:rPr>
              <w:t>Mancato rispetto delle condizioni d’uso e delle regole previste per l’utilizzo dei mezzi necessari allo svolgimento dell’attività</w:t>
            </w:r>
          </w:p>
        </w:tc>
        <w:tc>
          <w:tcPr>
            <w:tcW w:w="1607" w:type="dxa"/>
          </w:tcPr>
          <w:p w14:paraId="11C49D8B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4EA54B94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87" w:type="dxa"/>
            <w:vAlign w:val="center"/>
          </w:tcPr>
          <w:p w14:paraId="3269E753" w14:textId="77777777" w:rsidR="00D06F90" w:rsidRPr="00D06F90" w:rsidRDefault="00D06F90" w:rsidP="00D06F90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06F90">
              <w:rPr>
                <w:rFonts w:ascii="Times New Roman" w:eastAsia="Times New Roman" w:hAnsi="Times New Roman" w:cs="Times New Roman"/>
              </w:rPr>
              <w:t xml:space="preserve">Ritardo nell’invio delle relazioni di avanzamento </w:t>
            </w:r>
          </w:p>
        </w:tc>
        <w:tc>
          <w:tcPr>
            <w:tcW w:w="1607" w:type="dxa"/>
          </w:tcPr>
          <w:p w14:paraId="23DC1F30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6658F3AF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87" w:type="dxa"/>
            <w:vAlign w:val="center"/>
          </w:tcPr>
          <w:p w14:paraId="3651501F" w14:textId="77777777" w:rsidR="00D06F90" w:rsidRPr="00D06F90" w:rsidRDefault="00D06F90" w:rsidP="00D06F90">
            <w:pPr>
              <w:rPr>
                <w:rFonts w:ascii="Times New Roman" w:eastAsia="Times New Roman" w:hAnsi="Times New Roman" w:cs="Times New Roman"/>
              </w:rPr>
            </w:pPr>
            <w:r w:rsidRPr="00D06F90">
              <w:rPr>
                <w:rFonts w:ascii="Times New Roman" w:eastAsia="Times New Roman" w:hAnsi="Times New Roman" w:cs="Times New Roman"/>
              </w:rPr>
              <w:t>Ricezione di relazioni di avanzamento insoddisfacenti</w:t>
            </w:r>
          </w:p>
        </w:tc>
        <w:tc>
          <w:tcPr>
            <w:tcW w:w="1607" w:type="dxa"/>
          </w:tcPr>
          <w:p w14:paraId="687B898E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198957C5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487" w:type="dxa"/>
            <w:vAlign w:val="center"/>
          </w:tcPr>
          <w:p w14:paraId="7D897E60" w14:textId="77777777" w:rsidR="00D06F90" w:rsidRPr="00D06F90" w:rsidRDefault="00D06F90" w:rsidP="00D06F90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06F90">
              <w:rPr>
                <w:rFonts w:ascii="Times New Roman" w:eastAsia="Times New Roman" w:hAnsi="Times New Roman" w:cs="Times New Roman"/>
              </w:rPr>
              <w:t>Mancata comunicazione di eventuali operazioni eseguite da un soggetto esterno o subappaltate</w:t>
            </w:r>
          </w:p>
        </w:tc>
        <w:tc>
          <w:tcPr>
            <w:tcW w:w="1607" w:type="dxa"/>
          </w:tcPr>
          <w:p w14:paraId="1EC2281B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184C94A3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87" w:type="dxa"/>
            <w:vAlign w:val="center"/>
          </w:tcPr>
          <w:p w14:paraId="44F8F0BD" w14:textId="77777777" w:rsidR="00D06F90" w:rsidRPr="00D06F90" w:rsidRDefault="00D06F90" w:rsidP="00D06F90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06F90">
              <w:rPr>
                <w:rFonts w:ascii="Times New Roman" w:eastAsia="Times New Roman" w:hAnsi="Times New Roman" w:cs="Times New Roman"/>
              </w:rPr>
              <w:t>Mancato rispetto dei termini e delle modalità di fatturazione stabiliti</w:t>
            </w:r>
          </w:p>
        </w:tc>
        <w:tc>
          <w:tcPr>
            <w:tcW w:w="1607" w:type="dxa"/>
          </w:tcPr>
          <w:p w14:paraId="1D386A23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2EE8705B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87" w:type="dxa"/>
            <w:vAlign w:val="center"/>
          </w:tcPr>
          <w:p w14:paraId="4CEEF579" w14:textId="77777777" w:rsidR="00D06F90" w:rsidRPr="00D06F90" w:rsidRDefault="00D06F90" w:rsidP="00D06F90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06F90">
              <w:rPr>
                <w:rFonts w:ascii="Times New Roman" w:eastAsia="Times New Roman" w:hAnsi="Times New Roman" w:cs="Times New Roman"/>
              </w:rPr>
              <w:t>Mancato rispetto della protezione dei risultati e delle informazioni riservate</w:t>
            </w:r>
          </w:p>
        </w:tc>
        <w:tc>
          <w:tcPr>
            <w:tcW w:w="1607" w:type="dxa"/>
          </w:tcPr>
          <w:p w14:paraId="064C0F02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414033E9" w14:textId="77777777" w:rsidTr="009B6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8487" w:type="dxa"/>
          </w:tcPr>
          <w:p w14:paraId="262B287B" w14:textId="77777777" w:rsidR="00D06F90" w:rsidRPr="00D06F90" w:rsidRDefault="00D06F90" w:rsidP="00D06F90">
            <w:pPr>
              <w:rPr>
                <w:rFonts w:ascii="Times New Roman" w:eastAsia="Times New Roman" w:hAnsi="Times New Roman" w:cs="Times New Roman"/>
              </w:rPr>
            </w:pPr>
            <w:r w:rsidRPr="00D06F90">
              <w:rPr>
                <w:rFonts w:ascii="Times New Roman" w:eastAsia="Times New Roman" w:hAnsi="Times New Roman" w:cs="Times New Roman"/>
              </w:rPr>
              <w:t xml:space="preserve">Altro: </w:t>
            </w:r>
          </w:p>
        </w:tc>
        <w:tc>
          <w:tcPr>
            <w:tcW w:w="1607" w:type="dxa"/>
          </w:tcPr>
          <w:p w14:paraId="60BCACDB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</w:tbl>
    <w:p w14:paraId="57145021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p w14:paraId="4152DDB3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p w14:paraId="23100275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D06F90" w:rsidRPr="00D06F90" w14:paraId="4AB8FBCF" w14:textId="77777777" w:rsidTr="00D06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9675" w:type="dxa"/>
            <w:tcBorders>
              <w:bottom w:val="nil"/>
            </w:tcBorders>
            <w:shd w:val="clear" w:color="auto" w:fill="E6E6E6"/>
          </w:tcPr>
          <w:p w14:paraId="383B0198" w14:textId="77777777" w:rsidR="00D06F90" w:rsidRPr="00D06F90" w:rsidRDefault="00D06F90" w:rsidP="00D06F90">
            <w:pPr>
              <w:spacing w:before="60" w:after="60"/>
              <w:ind w:firstLine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Descrizione reclamo / osservazione</w:t>
            </w:r>
          </w:p>
        </w:tc>
      </w:tr>
      <w:tr w:rsidR="00D06F90" w:rsidRPr="00D06F90" w14:paraId="53675018" w14:textId="77777777" w:rsidTr="00D06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9"/>
          <w:jc w:val="center"/>
        </w:trPr>
        <w:tc>
          <w:tcPr>
            <w:tcW w:w="9675" w:type="dxa"/>
          </w:tcPr>
          <w:p w14:paraId="35A11B00" w14:textId="77777777" w:rsidR="00D06F90" w:rsidRPr="00D06F90" w:rsidRDefault="00D06F90" w:rsidP="00D06F90">
            <w:pPr>
              <w:spacing w:before="60" w:after="60"/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0095B0EF" w14:textId="77777777" w:rsidR="00D06F90" w:rsidRPr="00D06F90" w:rsidRDefault="00D06F90" w:rsidP="00D06F90">
            <w:pPr>
              <w:spacing w:before="60" w:after="60"/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09B183D0" w14:textId="77777777" w:rsidR="00D06F90" w:rsidRPr="00D06F90" w:rsidRDefault="00D06F90" w:rsidP="00D06F90">
            <w:pPr>
              <w:spacing w:before="60" w:after="60"/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7A1A84DF" w14:textId="77777777" w:rsidR="00D06F90" w:rsidRPr="00D06F90" w:rsidRDefault="00D06F90" w:rsidP="00D06F90">
            <w:pPr>
              <w:spacing w:before="60" w:after="60"/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66686133" w14:textId="77777777" w:rsidR="00D06F90" w:rsidRPr="00D06F90" w:rsidRDefault="00D06F90" w:rsidP="00D06F90">
            <w:pPr>
              <w:spacing w:before="60" w:after="60"/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4D65BF43" w14:textId="77777777" w:rsidR="00D06F90" w:rsidRPr="00D06F90" w:rsidRDefault="00D06F90" w:rsidP="00D06F90">
            <w:pPr>
              <w:spacing w:before="60" w:after="6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</w:tbl>
    <w:p w14:paraId="3D7891FE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55859EFB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0230D7A2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26CD0A2A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230BBC76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1449C520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6D1C1053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68AB26BA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08F9A10A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6BA3AC96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0120D9ED" w14:textId="77777777" w:rsidR="00D06F90" w:rsidRPr="00D06F90" w:rsidRDefault="00D06F90" w:rsidP="00D06F90">
      <w:pPr>
        <w:rPr>
          <w:rFonts w:ascii="Arial" w:eastAsia="Times New Roman" w:hAnsi="Arial" w:cs="Times New Roman"/>
          <w:szCs w:val="20"/>
        </w:rPr>
      </w:pPr>
    </w:p>
    <w:p w14:paraId="5FFB51E0" w14:textId="27A64544" w:rsidR="00E301E1" w:rsidRPr="006703ED" w:rsidRDefault="00D06F90" w:rsidP="00D06F90">
      <w:pPr>
        <w:rPr>
          <w:rFonts w:ascii="Arial" w:hAnsi="Arial" w:cs="Arial"/>
          <w:sz w:val="20"/>
          <w:szCs w:val="20"/>
        </w:rPr>
      </w:pPr>
      <w:r w:rsidRPr="00D06F90">
        <w:rPr>
          <w:rFonts w:ascii="Arial" w:eastAsia="Times New Roman" w:hAnsi="Arial" w:cs="Arial"/>
          <w:sz w:val="22"/>
          <w:szCs w:val="20"/>
        </w:rPr>
        <w:t>Data ______________                                                  Firma: _____________________________</w:t>
      </w:r>
    </w:p>
    <w:sectPr w:rsidR="00E301E1" w:rsidRPr="006703ED" w:rsidSect="00D12524">
      <w:headerReference w:type="even" r:id="rId8"/>
      <w:headerReference w:type="default" r:id="rId9"/>
      <w:headerReference w:type="first" r:id="rId10"/>
      <w:pgSz w:w="11900" w:h="16840"/>
      <w:pgMar w:top="2552" w:right="851" w:bottom="1134" w:left="99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6A37" w14:textId="77777777" w:rsidR="00244BD8" w:rsidRDefault="00244BD8" w:rsidP="00AC3845">
      <w:r>
        <w:separator/>
      </w:r>
    </w:p>
  </w:endnote>
  <w:endnote w:type="continuationSeparator" w:id="0">
    <w:p w14:paraId="4D08D57B" w14:textId="77777777" w:rsidR="00244BD8" w:rsidRDefault="00244BD8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jaVu Serif">
    <w:altName w:val="Deja Vu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E583" w14:textId="77777777" w:rsidR="00244BD8" w:rsidRDefault="00244BD8" w:rsidP="00AC3845">
      <w:r>
        <w:separator/>
      </w:r>
    </w:p>
  </w:footnote>
  <w:footnote w:type="continuationSeparator" w:id="0">
    <w:p w14:paraId="28C2CABA" w14:textId="77777777" w:rsidR="00244BD8" w:rsidRDefault="00244BD8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904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D06F9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181228713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DF78A46">
          <wp:extent cx="3327893" cy="2168072"/>
          <wp:effectExtent l="0" t="0" r="6350" b="381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7893" cy="2168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6F1B9A67">
          <wp:extent cx="3200400" cy="1133475"/>
          <wp:effectExtent l="0" t="0" r="0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3907" b="47761"/>
                  <a:stretch/>
                </pic:blipFill>
                <pic:spPr bwMode="auto">
                  <a:xfrm>
                    <a:off x="0" y="0"/>
                    <a:ext cx="3200533" cy="1133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93E20"/>
    <w:multiLevelType w:val="hybridMultilevel"/>
    <w:tmpl w:val="F110B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70237"/>
    <w:multiLevelType w:val="hybridMultilevel"/>
    <w:tmpl w:val="EA88F3C0"/>
    <w:lvl w:ilvl="0" w:tplc="97DC3E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17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64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E1"/>
    <w:rsid w:val="00090FAD"/>
    <w:rsid w:val="000B310A"/>
    <w:rsid w:val="000C7262"/>
    <w:rsid w:val="000D6607"/>
    <w:rsid w:val="00104F7C"/>
    <w:rsid w:val="00123618"/>
    <w:rsid w:val="001911B5"/>
    <w:rsid w:val="001A12F0"/>
    <w:rsid w:val="001F1DA4"/>
    <w:rsid w:val="001F40D3"/>
    <w:rsid w:val="002422FE"/>
    <w:rsid w:val="002430E7"/>
    <w:rsid w:val="00244BD8"/>
    <w:rsid w:val="002F0646"/>
    <w:rsid w:val="00317656"/>
    <w:rsid w:val="003B3319"/>
    <w:rsid w:val="003C6085"/>
    <w:rsid w:val="0041213B"/>
    <w:rsid w:val="00433D91"/>
    <w:rsid w:val="0046553F"/>
    <w:rsid w:val="00485E4C"/>
    <w:rsid w:val="004C6D14"/>
    <w:rsid w:val="004E50F0"/>
    <w:rsid w:val="005135A4"/>
    <w:rsid w:val="005149B5"/>
    <w:rsid w:val="005576EF"/>
    <w:rsid w:val="0058426E"/>
    <w:rsid w:val="005D04FF"/>
    <w:rsid w:val="006460D7"/>
    <w:rsid w:val="006513A9"/>
    <w:rsid w:val="006703ED"/>
    <w:rsid w:val="006E7485"/>
    <w:rsid w:val="007B1960"/>
    <w:rsid w:val="007D7054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2154C"/>
    <w:rsid w:val="00946A4C"/>
    <w:rsid w:val="00960EE1"/>
    <w:rsid w:val="0097350D"/>
    <w:rsid w:val="00973AAD"/>
    <w:rsid w:val="009E168F"/>
    <w:rsid w:val="00A24FA9"/>
    <w:rsid w:val="00A33FF5"/>
    <w:rsid w:val="00A74622"/>
    <w:rsid w:val="00A76BAB"/>
    <w:rsid w:val="00AC3845"/>
    <w:rsid w:val="00B17128"/>
    <w:rsid w:val="00B74353"/>
    <w:rsid w:val="00CB5322"/>
    <w:rsid w:val="00CD3268"/>
    <w:rsid w:val="00CD51A3"/>
    <w:rsid w:val="00D06F90"/>
    <w:rsid w:val="00D12524"/>
    <w:rsid w:val="00D63FF5"/>
    <w:rsid w:val="00D74F67"/>
    <w:rsid w:val="00D92C83"/>
    <w:rsid w:val="00E301E1"/>
    <w:rsid w:val="00E65EAF"/>
    <w:rsid w:val="00E84A1F"/>
    <w:rsid w:val="00EE7FB1"/>
    <w:rsid w:val="00F00725"/>
    <w:rsid w:val="00F67F2B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5149B5"/>
    <w:rPr>
      <w:color w:val="0000FF"/>
      <w:u w:val="single"/>
    </w:rPr>
  </w:style>
  <w:style w:type="paragraph" w:customStyle="1" w:styleId="Default">
    <w:name w:val="Default"/>
    <w:rsid w:val="006703ED"/>
    <w:pPr>
      <w:autoSpaceDE w:val="0"/>
      <w:autoSpaceDN w:val="0"/>
      <w:adjustRightInd w:val="0"/>
    </w:pPr>
    <w:rPr>
      <w:rFonts w:ascii="DejaVu Serif" w:hAnsi="DejaVu Serif" w:cs="DejaVu Serif"/>
      <w:color w:val="000000"/>
    </w:rPr>
  </w:style>
  <w:style w:type="paragraph" w:styleId="Sommario2">
    <w:name w:val="toc 2"/>
    <w:basedOn w:val="Normale"/>
    <w:next w:val="Normale"/>
    <w:autoRedefine/>
    <w:uiPriority w:val="39"/>
    <w:semiHidden/>
    <w:rsid w:val="00D06F90"/>
    <w:pPr>
      <w:framePr w:hSpace="141" w:wrap="around" w:vAnchor="text" w:hAnchor="margin" w:x="70" w:y="178"/>
      <w:spacing w:before="120" w:after="1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DFC0F-A84E-4C00-A5E2-CDBC53BD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DMR-ModelloW.dotx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ramon</cp:lastModifiedBy>
  <cp:revision>2</cp:revision>
  <cp:lastPrinted>2015-04-03T12:51:00Z</cp:lastPrinted>
  <dcterms:created xsi:type="dcterms:W3CDTF">2022-10-05T12:55:00Z</dcterms:created>
  <dcterms:modified xsi:type="dcterms:W3CDTF">2022-10-05T12:55:00Z</dcterms:modified>
</cp:coreProperties>
</file>