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8063" w14:textId="64550E12" w:rsidR="005576EF" w:rsidRPr="006703ED" w:rsidRDefault="00D06F90" w:rsidP="00D06F9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ALLEGATO TECNICO</w:t>
      </w:r>
    </w:p>
    <w:p w14:paraId="4BE304B2" w14:textId="77777777" w:rsidR="00D06F90" w:rsidRPr="00D06F90" w:rsidRDefault="00D06F90" w:rsidP="00D06F90">
      <w:pPr>
        <w:rPr>
          <w:rFonts w:ascii="Times New Roman" w:eastAsia="Times New Roman" w:hAnsi="Times New Roman" w:cs="Times New Roman"/>
          <w:b/>
        </w:rPr>
      </w:pPr>
    </w:p>
    <w:p w14:paraId="5F37F927" w14:textId="77777777" w:rsidR="00D06F90" w:rsidRPr="00D06F90" w:rsidRDefault="00D06F90" w:rsidP="00D06F90">
      <w:pPr>
        <w:jc w:val="both"/>
        <w:rPr>
          <w:rFonts w:ascii="Times New Roman" w:eastAsia="Times New Roman" w:hAnsi="Times New Roman" w:cs="Times New Roman"/>
        </w:rPr>
      </w:pPr>
      <w:r w:rsidRPr="00D06F90">
        <w:rPr>
          <w:rFonts w:ascii="Times New Roman" w:eastAsia="Times New Roman" w:hAnsi="Times New Roman" w:cs="Times New Roman"/>
          <w:vertAlign w:val="superscript"/>
        </w:rPr>
        <w:footnoteRef/>
      </w:r>
      <w:r w:rsidRPr="00D06F90">
        <w:rPr>
          <w:rFonts w:ascii="Times New Roman" w:eastAsia="Times New Roman" w:hAnsi="Times New Roman" w:cs="Times New Roman"/>
        </w:rPr>
        <w:t xml:space="preserve"> L'Allegato Tecnico costituisce il fondamentale capitolato tecnico-prestazionale e deve contenere una dettagliata descrizione del programma di ricerca/consulenza.</w:t>
      </w:r>
    </w:p>
    <w:p w14:paraId="015E3ADE" w14:textId="77777777" w:rsidR="00D06F90" w:rsidRPr="00D06F90" w:rsidRDefault="00D06F90" w:rsidP="00D06F90">
      <w:pPr>
        <w:jc w:val="both"/>
        <w:rPr>
          <w:rFonts w:ascii="Times New Roman" w:eastAsia="Times New Roman" w:hAnsi="Times New Roman" w:cs="Times New Roman"/>
        </w:rPr>
      </w:pPr>
    </w:p>
    <w:p w14:paraId="17050721" w14:textId="77777777" w:rsidR="00D06F90" w:rsidRPr="00D06F90" w:rsidRDefault="00D06F90" w:rsidP="00D06F90">
      <w:pPr>
        <w:jc w:val="both"/>
        <w:rPr>
          <w:rFonts w:ascii="Times New Roman" w:eastAsia="Times New Roman" w:hAnsi="Times New Roman" w:cs="Times New Roman"/>
        </w:rPr>
      </w:pPr>
    </w:p>
    <w:p w14:paraId="36EF4479" w14:textId="77777777" w:rsidR="00D06F90" w:rsidRPr="00D06F90" w:rsidRDefault="00D06F90" w:rsidP="00D06F90">
      <w:pPr>
        <w:rPr>
          <w:rFonts w:ascii="Times New Roman" w:eastAsia="Times New Roman" w:hAnsi="Times New Roman" w:cs="Times New Roman"/>
        </w:rPr>
      </w:pPr>
      <w:r w:rsidRPr="00D06F90">
        <w:rPr>
          <w:rFonts w:ascii="Times New Roman" w:eastAsia="Times New Roman" w:hAnsi="Times New Roman" w:cs="Times New Roman"/>
        </w:rPr>
        <w:t>Devono essere inseriti nell’Allegato Tecnico:</w:t>
      </w:r>
    </w:p>
    <w:p w14:paraId="14229FE0" w14:textId="77777777" w:rsidR="00D06F90" w:rsidRPr="00D06F90" w:rsidRDefault="00D06F90" w:rsidP="00D06F90">
      <w:pPr>
        <w:jc w:val="both"/>
        <w:rPr>
          <w:rFonts w:ascii="Times New Roman" w:eastAsia="Times New Roman" w:hAnsi="Times New Roman" w:cs="Times New Roman"/>
        </w:rPr>
      </w:pPr>
    </w:p>
    <w:p w14:paraId="0F5C224E" w14:textId="77777777" w:rsidR="00D06F90" w:rsidRPr="00D06F90" w:rsidRDefault="00D06F90" w:rsidP="00D06F90">
      <w:pPr>
        <w:keepNext/>
        <w:numPr>
          <w:ilvl w:val="0"/>
          <w:numId w:val="4"/>
        </w:numPr>
        <w:tabs>
          <w:tab w:val="left" w:pos="360"/>
        </w:tabs>
        <w:suppressAutoHyphens/>
        <w:jc w:val="both"/>
        <w:outlineLvl w:val="3"/>
        <w:rPr>
          <w:rFonts w:ascii="Times New Roman" w:eastAsia="Times New Roman" w:hAnsi="Times New Roman" w:cs="Times New Roman"/>
          <w:b/>
          <w:iCs/>
          <w:lang w:eastAsia="ar-SA"/>
        </w:rPr>
      </w:pPr>
      <w:r w:rsidRPr="00D06F90">
        <w:rPr>
          <w:rFonts w:ascii="Times New Roman" w:eastAsia="Times New Roman" w:hAnsi="Times New Roman" w:cs="Times New Roman"/>
          <w:b/>
          <w:iCs/>
          <w:lang w:eastAsia="ar-SA"/>
        </w:rPr>
        <w:t>Indicare se si tratta di un’attività di Ricerca o di Trasferimento Tecnologico;</w:t>
      </w:r>
    </w:p>
    <w:p w14:paraId="5C9CBA37" w14:textId="77777777" w:rsidR="00D06F90" w:rsidRPr="00D06F90" w:rsidRDefault="00D06F90" w:rsidP="00D06F90">
      <w:pPr>
        <w:rPr>
          <w:rFonts w:ascii="Times New Roman" w:eastAsia="Times New Roman" w:hAnsi="Times New Roman" w:cs="Times New Roman"/>
          <w:lang w:eastAsia="ar-SA"/>
        </w:rPr>
      </w:pPr>
    </w:p>
    <w:p w14:paraId="03A0AC72" w14:textId="2E09B27E" w:rsidR="00D06F90" w:rsidRPr="00D06F90" w:rsidRDefault="00D06F90" w:rsidP="00D06F90">
      <w:pPr>
        <w:keepNext/>
        <w:numPr>
          <w:ilvl w:val="0"/>
          <w:numId w:val="4"/>
        </w:numPr>
        <w:tabs>
          <w:tab w:val="left" w:pos="360"/>
        </w:tabs>
        <w:suppressAutoHyphens/>
        <w:jc w:val="both"/>
        <w:outlineLvl w:val="3"/>
        <w:rPr>
          <w:rFonts w:ascii="Times New Roman" w:eastAsia="Times New Roman" w:hAnsi="Times New Roman" w:cs="Times New Roman"/>
          <w:i/>
          <w:iCs/>
          <w:lang w:eastAsia="ar-SA"/>
        </w:rPr>
      </w:pPr>
      <w:r w:rsidRPr="00D06F90">
        <w:rPr>
          <w:rFonts w:ascii="Times New Roman" w:eastAsia="Times New Roman" w:hAnsi="Times New Roman" w:cs="Times New Roman"/>
          <w:b/>
          <w:iCs/>
          <w:lang w:eastAsia="ar-SA"/>
        </w:rPr>
        <w:t xml:space="preserve">Descrizione nel dettaglio del piano di attività </w:t>
      </w:r>
      <w:r w:rsidRPr="00D06F90">
        <w:rPr>
          <w:rFonts w:ascii="Times New Roman" w:eastAsia="Times New Roman" w:hAnsi="Times New Roman" w:cs="Times New Roman"/>
          <w:i/>
          <w:iCs/>
          <w:lang w:eastAsia="ar-SA"/>
        </w:rPr>
        <w:t>(descrivere in dettaglio le attività da svolgere, indicando obiettivi specifici, attività previste e risultati attesi);</w:t>
      </w:r>
    </w:p>
    <w:p w14:paraId="46044A6F" w14:textId="77777777" w:rsidR="00D06F90" w:rsidRPr="00D06F90" w:rsidRDefault="00D06F90" w:rsidP="00D06F90">
      <w:pPr>
        <w:rPr>
          <w:rFonts w:ascii="Times New Roman" w:eastAsia="Times New Roman" w:hAnsi="Times New Roman" w:cs="Times New Roman"/>
          <w:lang w:eastAsia="ar-SA"/>
        </w:rPr>
      </w:pPr>
    </w:p>
    <w:p w14:paraId="2DA866EE" w14:textId="5835626D" w:rsidR="00D06F90" w:rsidRPr="00D06F90" w:rsidRDefault="00D06F90" w:rsidP="00D06F90">
      <w:pPr>
        <w:keepNext/>
        <w:numPr>
          <w:ilvl w:val="0"/>
          <w:numId w:val="4"/>
        </w:numPr>
        <w:tabs>
          <w:tab w:val="left" w:pos="360"/>
        </w:tabs>
        <w:suppressAutoHyphens/>
        <w:jc w:val="both"/>
        <w:outlineLvl w:val="3"/>
        <w:rPr>
          <w:rFonts w:ascii="Times New Roman" w:eastAsia="Times New Roman" w:hAnsi="Times New Roman" w:cs="Times New Roman"/>
          <w:i/>
          <w:iCs/>
          <w:lang w:eastAsia="ar-SA"/>
        </w:rPr>
      </w:pPr>
      <w:r w:rsidRPr="00D06F90">
        <w:rPr>
          <w:rFonts w:ascii="Times New Roman" w:eastAsia="Times New Roman" w:hAnsi="Times New Roman" w:cs="Times New Roman"/>
          <w:b/>
          <w:iCs/>
          <w:lang w:eastAsia="ar-SA"/>
        </w:rPr>
        <w:t xml:space="preserve">Tempistica </w:t>
      </w:r>
      <w:r w:rsidRPr="00D06F90">
        <w:rPr>
          <w:rFonts w:ascii="Times New Roman" w:eastAsia="Times New Roman" w:hAnsi="Times New Roman" w:cs="Times New Roman"/>
          <w:i/>
          <w:iCs/>
          <w:lang w:eastAsia="ar-SA"/>
        </w:rPr>
        <w:t>(eventualmente</w:t>
      </w:r>
      <w:r>
        <w:rPr>
          <w:rFonts w:ascii="Times New Roman" w:eastAsia="Times New Roman" w:hAnsi="Times New Roman" w:cs="Times New Roman"/>
          <w:i/>
          <w:iCs/>
          <w:lang w:eastAsia="ar-SA"/>
        </w:rPr>
        <w:t>,</w:t>
      </w:r>
      <w:r w:rsidRPr="00D06F90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eastAsia="ar-SA"/>
        </w:rPr>
        <w:t xml:space="preserve">soprattutto per attività articolate su più mesi, prevedere un </w:t>
      </w:r>
      <w:r w:rsidRPr="00D06F90">
        <w:rPr>
          <w:rFonts w:ascii="Times New Roman" w:eastAsia="Times New Roman" w:hAnsi="Times New Roman" w:cs="Times New Roman"/>
          <w:i/>
          <w:iCs/>
          <w:lang w:eastAsia="ar-SA"/>
        </w:rPr>
        <w:t>GANTT con date previste per il completamento delle singole attività e relativi risultati);</w:t>
      </w:r>
    </w:p>
    <w:p w14:paraId="308193CD" w14:textId="77777777" w:rsidR="00D06F90" w:rsidRPr="00D06F90" w:rsidRDefault="00D06F90" w:rsidP="00D06F90">
      <w:pPr>
        <w:rPr>
          <w:rFonts w:ascii="Times New Roman" w:eastAsia="Times New Roman" w:hAnsi="Times New Roman" w:cs="Times New Roman"/>
          <w:lang w:eastAsia="ar-SA"/>
        </w:rPr>
      </w:pPr>
    </w:p>
    <w:p w14:paraId="760FE30E" w14:textId="77777777" w:rsidR="00D06F90" w:rsidRPr="00D06F90" w:rsidRDefault="00D06F90" w:rsidP="00D06F90">
      <w:pPr>
        <w:keepNext/>
        <w:numPr>
          <w:ilvl w:val="0"/>
          <w:numId w:val="4"/>
        </w:numPr>
        <w:tabs>
          <w:tab w:val="left" w:pos="360"/>
        </w:tabs>
        <w:suppressAutoHyphens/>
        <w:jc w:val="both"/>
        <w:outlineLvl w:val="3"/>
        <w:rPr>
          <w:rFonts w:ascii="Times New Roman" w:eastAsia="Times New Roman" w:hAnsi="Times New Roman" w:cs="Times New Roman"/>
          <w:b/>
          <w:iCs/>
          <w:lang w:eastAsia="ar-SA"/>
        </w:rPr>
      </w:pPr>
      <w:r w:rsidRPr="00D06F90">
        <w:rPr>
          <w:rFonts w:ascii="Times New Roman" w:eastAsia="Times New Roman" w:hAnsi="Times New Roman" w:cs="Times New Roman"/>
          <w:b/>
          <w:iCs/>
          <w:lang w:eastAsia="ar-SA"/>
        </w:rPr>
        <w:t>Elenco risultati previsti;</w:t>
      </w:r>
    </w:p>
    <w:p w14:paraId="5A868A25" w14:textId="77777777" w:rsidR="00D06F90" w:rsidRPr="00D06F90" w:rsidRDefault="00D06F90" w:rsidP="00D06F90">
      <w:pPr>
        <w:rPr>
          <w:rFonts w:ascii="Times New Roman" w:eastAsia="Times New Roman" w:hAnsi="Times New Roman" w:cs="Times New Roman"/>
          <w:lang w:eastAsia="ar-SA"/>
        </w:rPr>
      </w:pPr>
    </w:p>
    <w:p w14:paraId="5FFB51E0" w14:textId="01647F67" w:rsidR="00E301E1" w:rsidRPr="00D06F90" w:rsidRDefault="00D06F90" w:rsidP="00164E6E">
      <w:pPr>
        <w:keepNext/>
        <w:numPr>
          <w:ilvl w:val="0"/>
          <w:numId w:val="4"/>
        </w:numPr>
        <w:tabs>
          <w:tab w:val="left" w:pos="360"/>
        </w:tabs>
        <w:suppressAutoHyphens/>
        <w:spacing w:line="36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D06F90">
        <w:rPr>
          <w:rFonts w:ascii="Times New Roman" w:eastAsia="Times New Roman" w:hAnsi="Times New Roman" w:cs="Times New Roman"/>
          <w:b/>
          <w:iCs/>
          <w:lang w:eastAsia="ar-SA"/>
        </w:rPr>
        <w:t>Elenco risorse umane</w:t>
      </w:r>
      <w:r w:rsidRPr="00D06F90">
        <w:rPr>
          <w:rFonts w:ascii="Times New Roman" w:eastAsia="Times New Roman" w:hAnsi="Times New Roman" w:cs="Times New Roman"/>
          <w:i/>
          <w:iCs/>
          <w:lang w:eastAsia="ar-SA"/>
        </w:rPr>
        <w:t xml:space="preserve"> (descrivere le risorse umane coinvolte con relative qualifiche e descrizione del ruolo svolto nella ricerca) </w:t>
      </w:r>
      <w:r w:rsidRPr="00D06F90">
        <w:rPr>
          <w:rFonts w:ascii="Times New Roman" w:eastAsia="Times New Roman" w:hAnsi="Times New Roman" w:cs="Times New Roman"/>
          <w:b/>
          <w:iCs/>
          <w:lang w:eastAsia="ar-SA"/>
        </w:rPr>
        <w:t>e materiali</w:t>
      </w:r>
      <w:r w:rsidRPr="00D06F90">
        <w:rPr>
          <w:rFonts w:ascii="Times New Roman" w:eastAsia="Times New Roman" w:hAnsi="Times New Roman" w:cs="Times New Roman"/>
          <w:b/>
          <w:i/>
          <w:iCs/>
          <w:color w:val="000000"/>
          <w:lang w:eastAsia="ar-SA"/>
        </w:rPr>
        <w:t>.</w:t>
      </w:r>
    </w:p>
    <w:sectPr w:rsidR="00E301E1" w:rsidRPr="00D06F90" w:rsidSect="00D12524">
      <w:headerReference w:type="even" r:id="rId8"/>
      <w:headerReference w:type="default" r:id="rId9"/>
      <w:headerReference w:type="first" r:id="rId10"/>
      <w:pgSz w:w="11900" w:h="16840"/>
      <w:pgMar w:top="2552" w:right="851" w:bottom="1134" w:left="993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6A37" w14:textId="77777777" w:rsidR="00244BD8" w:rsidRDefault="00244BD8" w:rsidP="00AC3845">
      <w:r>
        <w:separator/>
      </w:r>
    </w:p>
  </w:endnote>
  <w:endnote w:type="continuationSeparator" w:id="0">
    <w:p w14:paraId="4D08D57B" w14:textId="77777777" w:rsidR="00244BD8" w:rsidRDefault="00244BD8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jaVu Serif">
    <w:altName w:val="Deja Vu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Engraved LET">
    <w:altName w:val="Times New Roman"/>
    <w:charset w:val="00"/>
    <w:family w:val="auto"/>
    <w:pitch w:val="variable"/>
    <w:sig w:usb0="8000007F" w:usb1="4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BE583" w14:textId="77777777" w:rsidR="00244BD8" w:rsidRDefault="00244BD8" w:rsidP="00AC3845">
      <w:r>
        <w:separator/>
      </w:r>
    </w:p>
  </w:footnote>
  <w:footnote w:type="continuationSeparator" w:id="0">
    <w:p w14:paraId="28C2CABA" w14:textId="77777777" w:rsidR="00244BD8" w:rsidRDefault="00244BD8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904"/>
    </w:tblGrid>
    <w:tr w:rsidR="00CD51A3" w:rsidRPr="0088634D" w14:paraId="17A583A4" w14:textId="77777777" w:rsidTr="0097350D">
      <w:tc>
        <w:tcPr>
          <w:tcW w:w="1152" w:type="dxa"/>
        </w:tcPr>
        <w:p w14:paraId="7B8DB2EC" w14:textId="77777777" w:rsidR="00CD51A3" w:rsidRDefault="00CD51A3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06161162" w14:textId="77777777" w:rsidR="00CD51A3" w:rsidRDefault="00D06F90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1812287134"/>
              <w:temporary/>
              <w:showingPlcHdr/>
            </w:sdtPr>
            <w:sdtEndPr/>
            <w:sdtContent>
              <w:r w:rsidR="00CD51A3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14:paraId="43B7F668" w14:textId="77777777" w:rsidR="00CD51A3" w:rsidRDefault="00CD51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AA55" w14:textId="77777777" w:rsidR="00CD51A3" w:rsidRPr="00AC3845" w:rsidRDefault="00CD51A3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6041502B" wp14:editId="1DF78A46">
          <wp:extent cx="3327893" cy="2168072"/>
          <wp:effectExtent l="0" t="0" r="6350" b="3810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27893" cy="21680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09CF" w14:textId="77777777" w:rsidR="00CD51A3" w:rsidRDefault="00CD51A3" w:rsidP="00877A4D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4C0493BC" wp14:editId="6F1B9A67">
          <wp:extent cx="3200400" cy="1133475"/>
          <wp:effectExtent l="0" t="0" r="0" b="9525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magine 28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3907" b="47761"/>
                  <a:stretch/>
                </pic:blipFill>
                <pic:spPr bwMode="auto">
                  <a:xfrm>
                    <a:off x="0" y="0"/>
                    <a:ext cx="3200533" cy="11335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70F93E20"/>
    <w:multiLevelType w:val="hybridMultilevel"/>
    <w:tmpl w:val="F110B0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70237"/>
    <w:multiLevelType w:val="hybridMultilevel"/>
    <w:tmpl w:val="EA88F3C0"/>
    <w:lvl w:ilvl="0" w:tplc="97DC3E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217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7645115">
    <w:abstractNumId w:val="3"/>
  </w:num>
  <w:num w:numId="3" w16cid:durableId="1982609323">
    <w:abstractNumId w:val="0"/>
  </w:num>
  <w:num w:numId="4" w16cid:durableId="165780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E1"/>
    <w:rsid w:val="00090FAD"/>
    <w:rsid w:val="000B310A"/>
    <w:rsid w:val="000C7262"/>
    <w:rsid w:val="000D6607"/>
    <w:rsid w:val="00104F7C"/>
    <w:rsid w:val="00123618"/>
    <w:rsid w:val="001911B5"/>
    <w:rsid w:val="001A12F0"/>
    <w:rsid w:val="001F1DA4"/>
    <w:rsid w:val="001F40D3"/>
    <w:rsid w:val="002422FE"/>
    <w:rsid w:val="002430E7"/>
    <w:rsid w:val="00244BD8"/>
    <w:rsid w:val="002F0646"/>
    <w:rsid w:val="00317656"/>
    <w:rsid w:val="003B3319"/>
    <w:rsid w:val="003C6085"/>
    <w:rsid w:val="0041213B"/>
    <w:rsid w:val="00433D91"/>
    <w:rsid w:val="0046553F"/>
    <w:rsid w:val="00485E4C"/>
    <w:rsid w:val="004C6D14"/>
    <w:rsid w:val="004E50F0"/>
    <w:rsid w:val="005135A4"/>
    <w:rsid w:val="005149B5"/>
    <w:rsid w:val="005576EF"/>
    <w:rsid w:val="0058426E"/>
    <w:rsid w:val="005D04FF"/>
    <w:rsid w:val="006460D7"/>
    <w:rsid w:val="006513A9"/>
    <w:rsid w:val="006703ED"/>
    <w:rsid w:val="006E7485"/>
    <w:rsid w:val="007B1960"/>
    <w:rsid w:val="007D7054"/>
    <w:rsid w:val="0081331A"/>
    <w:rsid w:val="00820BD4"/>
    <w:rsid w:val="0083414C"/>
    <w:rsid w:val="00861D95"/>
    <w:rsid w:val="00877A4D"/>
    <w:rsid w:val="00881878"/>
    <w:rsid w:val="00885C10"/>
    <w:rsid w:val="008B5CF0"/>
    <w:rsid w:val="009153BA"/>
    <w:rsid w:val="0092154C"/>
    <w:rsid w:val="00946A4C"/>
    <w:rsid w:val="00960EE1"/>
    <w:rsid w:val="0097350D"/>
    <w:rsid w:val="00973AAD"/>
    <w:rsid w:val="009E168F"/>
    <w:rsid w:val="00A24FA9"/>
    <w:rsid w:val="00A33FF5"/>
    <w:rsid w:val="00A74622"/>
    <w:rsid w:val="00A76BAB"/>
    <w:rsid w:val="00AC3845"/>
    <w:rsid w:val="00B17128"/>
    <w:rsid w:val="00B74353"/>
    <w:rsid w:val="00CB5322"/>
    <w:rsid w:val="00CD3268"/>
    <w:rsid w:val="00CD51A3"/>
    <w:rsid w:val="00D06F90"/>
    <w:rsid w:val="00D12524"/>
    <w:rsid w:val="00D63FF5"/>
    <w:rsid w:val="00D74F67"/>
    <w:rsid w:val="00D92C83"/>
    <w:rsid w:val="00E301E1"/>
    <w:rsid w:val="00E65EAF"/>
    <w:rsid w:val="00E84A1F"/>
    <w:rsid w:val="00EE7FB1"/>
    <w:rsid w:val="00F00725"/>
    <w:rsid w:val="00F67F2B"/>
    <w:rsid w:val="00FB1D07"/>
    <w:rsid w:val="00FB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C7D545E"/>
  <w14:defaultImageDpi w14:val="300"/>
  <w15:docId w15:val="{D9D75A39-5602-4BC4-9522-DA45BA9D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qFormat/>
    <w:rsid w:val="00D06F90"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 w:cs="Times New Roman"/>
      <w:i/>
      <w:i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5149B5"/>
    <w:rPr>
      <w:color w:val="0000FF"/>
      <w:u w:val="single"/>
    </w:rPr>
  </w:style>
  <w:style w:type="paragraph" w:customStyle="1" w:styleId="Default">
    <w:name w:val="Default"/>
    <w:rsid w:val="006703ED"/>
    <w:pPr>
      <w:autoSpaceDE w:val="0"/>
      <w:autoSpaceDN w:val="0"/>
      <w:adjustRightInd w:val="0"/>
    </w:pPr>
    <w:rPr>
      <w:rFonts w:ascii="DejaVu Serif" w:hAnsi="DejaVu Serif" w:cs="DejaVu Serif"/>
      <w:color w:val="00000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06F90"/>
    <w:rPr>
      <w:rFonts w:ascii="Times New Roman" w:eastAsia="Times New Roman" w:hAnsi="Times New Roman" w:cs="Times New Roman"/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MR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ADFC0F-A84E-4C00-A5E2-CDBC53BD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DMR-ModelloW.dotx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Alberici</dc:creator>
  <cp:keywords/>
  <dc:description/>
  <cp:lastModifiedBy>ramon</cp:lastModifiedBy>
  <cp:revision>2</cp:revision>
  <cp:lastPrinted>2015-04-03T12:51:00Z</cp:lastPrinted>
  <dcterms:created xsi:type="dcterms:W3CDTF">2022-10-05T13:04:00Z</dcterms:created>
  <dcterms:modified xsi:type="dcterms:W3CDTF">2022-10-05T13:04:00Z</dcterms:modified>
</cp:coreProperties>
</file>