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8063" w14:textId="39FA71B3" w:rsidR="005576EF" w:rsidRPr="006703ED" w:rsidRDefault="00D06F90" w:rsidP="00D06F9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MONITORAGGIO COMMESSA</w:t>
      </w:r>
    </w:p>
    <w:p w14:paraId="414B42EF" w14:textId="77777777" w:rsidR="005576EF" w:rsidRPr="006703ED" w:rsidRDefault="005576EF" w:rsidP="006703ED">
      <w:pPr>
        <w:spacing w:line="360" w:lineRule="auto"/>
        <w:rPr>
          <w:rFonts w:ascii="Arial" w:hAnsi="Arial" w:cs="Arial"/>
          <w:sz w:val="20"/>
          <w:szCs w:val="20"/>
        </w:rPr>
      </w:pPr>
    </w:p>
    <w:p w14:paraId="606D2B70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Titolo del contratto/progetto:</w:t>
      </w:r>
    </w:p>
    <w:p w14:paraId="57285C6D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_______________________________________________________________________________________________________________________</w:t>
      </w:r>
    </w:p>
    <w:p w14:paraId="426E9B49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</w:p>
    <w:p w14:paraId="2848299F" w14:textId="77777777" w:rsidR="00D06F90" w:rsidRPr="00D06F90" w:rsidRDefault="00D06F90" w:rsidP="00D06F90">
      <w:pPr>
        <w:pBdr>
          <w:bottom w:val="single" w:sz="12" w:space="1" w:color="auto"/>
        </w:pBd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Committente:</w:t>
      </w:r>
    </w:p>
    <w:p w14:paraId="73717407" w14:textId="77777777" w:rsidR="00D06F90" w:rsidRPr="00D06F90" w:rsidRDefault="00D06F90" w:rsidP="00D06F90">
      <w:pPr>
        <w:pBdr>
          <w:bottom w:val="single" w:sz="12" w:space="1" w:color="auto"/>
        </w:pBdr>
        <w:spacing w:after="160" w:line="259" w:lineRule="auto"/>
        <w:rPr>
          <w:rFonts w:eastAsia="Times New Roman" w:cs="Times New Roman"/>
          <w:b/>
          <w:lang w:eastAsia="en-US"/>
        </w:rPr>
      </w:pPr>
    </w:p>
    <w:p w14:paraId="627D2461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</w:p>
    <w:p w14:paraId="75E9968B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 xml:space="preserve">Data di inizio </w:t>
      </w:r>
      <w:proofErr w:type="gramStart"/>
      <w:r w:rsidRPr="00D06F90">
        <w:rPr>
          <w:rFonts w:eastAsia="Times New Roman" w:cs="Times New Roman"/>
          <w:b/>
          <w:lang w:eastAsia="en-US"/>
        </w:rPr>
        <w:t>attività:  _</w:t>
      </w:r>
      <w:proofErr w:type="gramEnd"/>
      <w:r w:rsidRPr="00D06F90">
        <w:rPr>
          <w:rFonts w:eastAsia="Times New Roman" w:cs="Times New Roman"/>
          <w:b/>
          <w:lang w:eastAsia="en-US"/>
        </w:rPr>
        <w:t>__/____/____                                                           Data di fine attività:  ___/____/____</w:t>
      </w:r>
    </w:p>
    <w:p w14:paraId="1D4155A0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</w:p>
    <w:p w14:paraId="6E7E89CE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Relazione intermedia del ___/____/_____</w:t>
      </w:r>
    </w:p>
    <w:p w14:paraId="077983E6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</w:p>
    <w:p w14:paraId="5BC5BCEF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Risultati attesi</w:t>
      </w:r>
    </w:p>
    <w:p w14:paraId="4BEE075F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______________________________________________________________________________________________________________________</w:t>
      </w:r>
    </w:p>
    <w:p w14:paraId="059DAC98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______________________________________________________________________________________________________________________</w:t>
      </w:r>
    </w:p>
    <w:p w14:paraId="0CF2F7F9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</w:p>
    <w:p w14:paraId="601FBA23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Risultati conseguiti</w:t>
      </w:r>
    </w:p>
    <w:p w14:paraId="3C34B0C6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______________________________________________________________________________________________________________________</w:t>
      </w:r>
    </w:p>
    <w:p w14:paraId="4C6E7086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______________________________________________________________________________________________________________________</w:t>
      </w:r>
    </w:p>
    <w:p w14:paraId="43DFA14B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</w:p>
    <w:p w14:paraId="753B8133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Risorse preventivate nel progetto</w:t>
      </w:r>
    </w:p>
    <w:p w14:paraId="06D88242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______________________________________________________________________________________________________________________</w:t>
      </w:r>
    </w:p>
    <w:p w14:paraId="3B09D3DA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______________________________________________________________________________________________________________________</w:t>
      </w:r>
    </w:p>
    <w:p w14:paraId="03111CAE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</w:p>
    <w:p w14:paraId="4285E174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Risorse utilizzate</w:t>
      </w:r>
    </w:p>
    <w:p w14:paraId="2526F95C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______________________________________________________________________________________________________________________</w:t>
      </w:r>
    </w:p>
    <w:p w14:paraId="6338FD36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______________________________________________________________________________________________________________________</w:t>
      </w:r>
    </w:p>
    <w:p w14:paraId="1C56E2B3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</w:p>
    <w:p w14:paraId="4C43BDF3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Analisi di criticità e scostamenti</w:t>
      </w:r>
    </w:p>
    <w:p w14:paraId="5DDAF3B5" w14:textId="77777777" w:rsidR="00D06F90" w:rsidRPr="00D06F90" w:rsidRDefault="00D06F90" w:rsidP="00D06F90">
      <w:pPr>
        <w:spacing w:after="160" w:line="259" w:lineRule="auto"/>
        <w:rPr>
          <w:rFonts w:eastAsia="Times New Roman" w:cs="Times New Roman"/>
          <w:b/>
          <w:lang w:eastAsia="en-US"/>
        </w:rPr>
      </w:pPr>
      <w:r w:rsidRPr="00D06F90">
        <w:rPr>
          <w:rFonts w:eastAsia="Times New Roman" w:cs="Times New Roman"/>
          <w:b/>
          <w:lang w:eastAsia="en-US"/>
        </w:rPr>
        <w:t>______________________________________________________________________________________________________________________</w:t>
      </w:r>
    </w:p>
    <w:p w14:paraId="5FFB51E0" w14:textId="4152DDB3" w:rsidR="00E301E1" w:rsidRPr="006703ED" w:rsidRDefault="00D06F90" w:rsidP="00D06F90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06F90">
        <w:rPr>
          <w:rFonts w:eastAsia="Times New Roman" w:cs="Times New Roman"/>
          <w:b/>
          <w:lang w:eastAsia="en-US"/>
        </w:rPr>
        <w:t>______________________________________________________________________________________________________________________</w:t>
      </w:r>
    </w:p>
    <w:sectPr w:rsidR="00E301E1" w:rsidRPr="006703ED" w:rsidSect="00D12524">
      <w:headerReference w:type="even" r:id="rId8"/>
      <w:headerReference w:type="default" r:id="rId9"/>
      <w:headerReference w:type="first" r:id="rId10"/>
      <w:pgSz w:w="11900" w:h="16840"/>
      <w:pgMar w:top="2552" w:right="851" w:bottom="1134" w:left="993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6A37" w14:textId="77777777" w:rsidR="00244BD8" w:rsidRDefault="00244BD8" w:rsidP="00AC3845">
      <w:r>
        <w:separator/>
      </w:r>
    </w:p>
  </w:endnote>
  <w:endnote w:type="continuationSeparator" w:id="0">
    <w:p w14:paraId="4D08D57B" w14:textId="77777777" w:rsidR="00244BD8" w:rsidRDefault="00244BD8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jaVu Serif">
    <w:altName w:val="Deja Vu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E583" w14:textId="77777777" w:rsidR="00244BD8" w:rsidRDefault="00244BD8" w:rsidP="00AC3845">
      <w:r>
        <w:separator/>
      </w:r>
    </w:p>
  </w:footnote>
  <w:footnote w:type="continuationSeparator" w:id="0">
    <w:p w14:paraId="28C2CABA" w14:textId="77777777" w:rsidR="00244BD8" w:rsidRDefault="00244BD8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904"/>
    </w:tblGrid>
    <w:tr w:rsidR="00CD51A3" w:rsidRPr="0088634D" w14:paraId="17A583A4" w14:textId="77777777" w:rsidTr="0097350D">
      <w:tc>
        <w:tcPr>
          <w:tcW w:w="1152" w:type="dxa"/>
        </w:tcPr>
        <w:p w14:paraId="7B8DB2EC" w14:textId="77777777" w:rsidR="00CD51A3" w:rsidRDefault="00CD51A3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161162" w14:textId="77777777" w:rsidR="00CD51A3" w:rsidRDefault="00D06F9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1812287134"/>
              <w:temporary/>
              <w:showingPlcHdr/>
            </w:sdtPr>
            <w:sdtEndPr/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3B7F668" w14:textId="77777777" w:rsidR="00CD51A3" w:rsidRDefault="00CD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AA55" w14:textId="77777777" w:rsidR="00CD51A3" w:rsidRPr="00AC3845" w:rsidRDefault="00CD51A3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6041502B" wp14:editId="1DF78A46">
          <wp:extent cx="3327893" cy="2168072"/>
          <wp:effectExtent l="0" t="0" r="6350" b="381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27893" cy="21680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09CF" w14:textId="77777777" w:rsidR="00CD51A3" w:rsidRDefault="00CD51A3" w:rsidP="00877A4D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4C0493BC" wp14:editId="6F1B9A67">
          <wp:extent cx="3200400" cy="1133475"/>
          <wp:effectExtent l="0" t="0" r="0" b="9525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3907" b="47761"/>
                  <a:stretch/>
                </pic:blipFill>
                <pic:spPr bwMode="auto">
                  <a:xfrm>
                    <a:off x="0" y="0"/>
                    <a:ext cx="3200533" cy="1133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93E20"/>
    <w:multiLevelType w:val="hybridMultilevel"/>
    <w:tmpl w:val="F110B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70237"/>
    <w:multiLevelType w:val="hybridMultilevel"/>
    <w:tmpl w:val="EA88F3C0"/>
    <w:lvl w:ilvl="0" w:tplc="97DC3E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217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7645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E1"/>
    <w:rsid w:val="00090FAD"/>
    <w:rsid w:val="000B310A"/>
    <w:rsid w:val="000C7262"/>
    <w:rsid w:val="000D6607"/>
    <w:rsid w:val="00104F7C"/>
    <w:rsid w:val="00123618"/>
    <w:rsid w:val="001911B5"/>
    <w:rsid w:val="001A12F0"/>
    <w:rsid w:val="001F1DA4"/>
    <w:rsid w:val="001F40D3"/>
    <w:rsid w:val="002422FE"/>
    <w:rsid w:val="002430E7"/>
    <w:rsid w:val="00244BD8"/>
    <w:rsid w:val="002F0646"/>
    <w:rsid w:val="00317656"/>
    <w:rsid w:val="003B3319"/>
    <w:rsid w:val="003C6085"/>
    <w:rsid w:val="0041213B"/>
    <w:rsid w:val="00433D91"/>
    <w:rsid w:val="0046553F"/>
    <w:rsid w:val="00485E4C"/>
    <w:rsid w:val="004C6D14"/>
    <w:rsid w:val="004E50F0"/>
    <w:rsid w:val="005135A4"/>
    <w:rsid w:val="005149B5"/>
    <w:rsid w:val="005576EF"/>
    <w:rsid w:val="0058426E"/>
    <w:rsid w:val="005D04FF"/>
    <w:rsid w:val="006460D7"/>
    <w:rsid w:val="006513A9"/>
    <w:rsid w:val="006703ED"/>
    <w:rsid w:val="006E7485"/>
    <w:rsid w:val="007B1960"/>
    <w:rsid w:val="007D7054"/>
    <w:rsid w:val="0081331A"/>
    <w:rsid w:val="00820BD4"/>
    <w:rsid w:val="0083414C"/>
    <w:rsid w:val="00861D95"/>
    <w:rsid w:val="00877A4D"/>
    <w:rsid w:val="00881878"/>
    <w:rsid w:val="00885C10"/>
    <w:rsid w:val="008B5CF0"/>
    <w:rsid w:val="009153BA"/>
    <w:rsid w:val="0092154C"/>
    <w:rsid w:val="00946A4C"/>
    <w:rsid w:val="00960EE1"/>
    <w:rsid w:val="0097350D"/>
    <w:rsid w:val="00973AAD"/>
    <w:rsid w:val="009E168F"/>
    <w:rsid w:val="00A24FA9"/>
    <w:rsid w:val="00A33FF5"/>
    <w:rsid w:val="00A74622"/>
    <w:rsid w:val="00A76BAB"/>
    <w:rsid w:val="00AC3845"/>
    <w:rsid w:val="00B17128"/>
    <w:rsid w:val="00B74353"/>
    <w:rsid w:val="00CB5322"/>
    <w:rsid w:val="00CD3268"/>
    <w:rsid w:val="00CD51A3"/>
    <w:rsid w:val="00D06F90"/>
    <w:rsid w:val="00D12524"/>
    <w:rsid w:val="00D63FF5"/>
    <w:rsid w:val="00D74F67"/>
    <w:rsid w:val="00D92C83"/>
    <w:rsid w:val="00E301E1"/>
    <w:rsid w:val="00E65EAF"/>
    <w:rsid w:val="00E84A1F"/>
    <w:rsid w:val="00EE7FB1"/>
    <w:rsid w:val="00F00725"/>
    <w:rsid w:val="00F67F2B"/>
    <w:rsid w:val="00FB1D07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C7D545E"/>
  <w14:defaultImageDpi w14:val="300"/>
  <w15:docId w15:val="{D9D75A39-5602-4BC4-9522-DA45BA9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5149B5"/>
    <w:rPr>
      <w:color w:val="0000FF"/>
      <w:u w:val="single"/>
    </w:rPr>
  </w:style>
  <w:style w:type="paragraph" w:customStyle="1" w:styleId="Default">
    <w:name w:val="Default"/>
    <w:rsid w:val="006703ED"/>
    <w:pPr>
      <w:autoSpaceDE w:val="0"/>
      <w:autoSpaceDN w:val="0"/>
      <w:adjustRightInd w:val="0"/>
    </w:pPr>
    <w:rPr>
      <w:rFonts w:ascii="DejaVu Serif" w:hAnsi="DejaVu Serif" w:cs="DejaVu 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MR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ADFC0F-A84E-4C00-A5E2-CDBC53BD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DMR-ModelloW.dotx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Alberici</dc:creator>
  <cp:keywords/>
  <dc:description/>
  <cp:lastModifiedBy>ramon</cp:lastModifiedBy>
  <cp:revision>2</cp:revision>
  <cp:lastPrinted>2015-04-03T12:51:00Z</cp:lastPrinted>
  <dcterms:created xsi:type="dcterms:W3CDTF">2022-10-05T13:30:00Z</dcterms:created>
  <dcterms:modified xsi:type="dcterms:W3CDTF">2022-10-05T13:30:00Z</dcterms:modified>
</cp:coreProperties>
</file>